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55B2" w14:textId="79E1041F" w:rsidR="006427BE" w:rsidRPr="006427BE" w:rsidRDefault="00853C7C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b/>
          <w:color w:val="000000"/>
          <w:spacing w:val="-1"/>
          <w:szCs w:val="20"/>
        </w:rPr>
      </w:pPr>
      <w:r w:rsidRPr="00853C7C">
        <w:rPr>
          <w:rFonts w:eastAsia="Times New Roman" w:cs="Courier New"/>
          <w:bCs/>
          <w:color w:val="000000"/>
          <w:spacing w:val="-1"/>
          <w:szCs w:val="20"/>
        </w:rPr>
        <w:t>F03.</w:t>
      </w:r>
      <w:r w:rsidRPr="00853C7C">
        <w:rPr>
          <w:rFonts w:eastAsia="Times New Roman" w:cs="Courier New"/>
          <w:bCs/>
          <w:color w:val="0070C0"/>
          <w:spacing w:val="-1"/>
          <w:szCs w:val="20"/>
        </w:rPr>
        <w:t>A</w:t>
      </w:r>
      <w:r>
        <w:rPr>
          <w:rFonts w:eastAsia="Times New Roman" w:cs="Courier New"/>
          <w:b/>
          <w:color w:val="000000"/>
          <w:spacing w:val="-1"/>
          <w:szCs w:val="20"/>
        </w:rPr>
        <w:t xml:space="preserve"> </w:t>
      </w:r>
      <w:r w:rsidR="006427BE" w:rsidRPr="006427BE">
        <w:rPr>
          <w:rFonts w:eastAsia="Times New Roman" w:cs="Courier New"/>
          <w:b/>
          <w:color w:val="000000"/>
          <w:spacing w:val="-1"/>
          <w:szCs w:val="20"/>
        </w:rPr>
        <w:t>From the Inside Out</w:t>
      </w:r>
    </w:p>
    <w:p w14:paraId="155E432A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5C437042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2367131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[Intro]</w:t>
      </w:r>
    </w:p>
    <w:p w14:paraId="1DA116C8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(3x)</w:t>
      </w:r>
    </w:p>
    <w:p w14:paraId="47F3B00D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AB5C1C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[Verse 1]</w:t>
      </w:r>
    </w:p>
    <w:p w14:paraId="59D8E8E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</w:p>
    <w:p w14:paraId="716CDE48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A thousand times I’ve failed</w:t>
      </w:r>
    </w:p>
    <w:p w14:paraId="7898589A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078C143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Still Your mercy remains</w:t>
      </w:r>
    </w:p>
    <w:p w14:paraId="23F15196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</w:p>
    <w:p w14:paraId="7BD3B0C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And should I stumble again</w:t>
      </w:r>
    </w:p>
    <w:p w14:paraId="03316823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1974AFDA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I’m caught in Your grace</w:t>
      </w:r>
    </w:p>
    <w:p w14:paraId="2C8B0D53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6D8AEC6F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Everlasting</w:t>
      </w:r>
    </w:p>
    <w:p w14:paraId="059D62E0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01E6EB4B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Your light will shine when all else fades</w:t>
      </w:r>
    </w:p>
    <w:p w14:paraId="12DD4D67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4EEF21E4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Never ending</w:t>
      </w:r>
    </w:p>
    <w:p w14:paraId="46F3FE8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1978143A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Your glory goes beyond all fame</w:t>
      </w:r>
    </w:p>
    <w:p w14:paraId="2EACBBBB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3AAB36D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36B222C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[Verse 2]</w:t>
      </w:r>
    </w:p>
    <w:p w14:paraId="6AEE1A3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</w:p>
    <w:p w14:paraId="4B719B7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Your will above all else</w:t>
      </w:r>
    </w:p>
    <w:p w14:paraId="6065B6BC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39204554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My purpose remains</w:t>
      </w:r>
    </w:p>
    <w:p w14:paraId="26108B19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</w:p>
    <w:p w14:paraId="63B500EB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The art of losing myself</w:t>
      </w:r>
    </w:p>
    <w:p w14:paraId="31F1121C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085094B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In bringing You praise</w:t>
      </w:r>
    </w:p>
    <w:p w14:paraId="1666E4F7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046A8418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Everlasting</w:t>
      </w:r>
    </w:p>
    <w:p w14:paraId="055A2E37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6FABAEDF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Your light will shine when all else fades</w:t>
      </w:r>
    </w:p>
    <w:p w14:paraId="28609860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1CC25BFD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Never ending</w:t>
      </w:r>
    </w:p>
    <w:p w14:paraId="674FCCD4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7B71CBA3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Your glory goes beyond all fame</w:t>
      </w:r>
    </w:p>
    <w:p w14:paraId="579E1843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715997B" w14:textId="77777777" w:rsid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>
        <w:rPr>
          <w:rFonts w:eastAsia="Times New Roman" w:cs="Courier New"/>
          <w:color w:val="000000"/>
          <w:spacing w:val="-1"/>
          <w:szCs w:val="20"/>
        </w:rPr>
        <w:br w:type="column"/>
      </w:r>
    </w:p>
    <w:p w14:paraId="42ADE70A" w14:textId="77777777" w:rsid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4853EE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26CBF133" w14:textId="7A3BF8E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[</w:t>
      </w:r>
      <w:r w:rsidR="00E66536">
        <w:rPr>
          <w:rFonts w:eastAsia="Times New Roman" w:cs="Courier New"/>
          <w:color w:val="000000"/>
          <w:spacing w:val="-1"/>
          <w:szCs w:val="20"/>
        </w:rPr>
        <w:t>Pre-</w:t>
      </w:r>
      <w:r w:rsidRPr="006427BE">
        <w:rPr>
          <w:rFonts w:eastAsia="Times New Roman" w:cs="Courier New"/>
          <w:color w:val="000000"/>
          <w:spacing w:val="-1"/>
          <w:szCs w:val="20"/>
        </w:rPr>
        <w:t>Chorus]</w:t>
      </w:r>
    </w:p>
    <w:p w14:paraId="78F108F7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51F1EAF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In my heart and my soul</w:t>
      </w:r>
    </w:p>
    <w:p w14:paraId="48CFA354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60B99DB0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Lord I give You control</w:t>
      </w:r>
    </w:p>
    <w:p w14:paraId="4BE3506A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</w:p>
    <w:p w14:paraId="6A90C66D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Consume me from the inside out</w:t>
      </w:r>
    </w:p>
    <w:p w14:paraId="4F192E38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140F066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Lord let justice and praise</w:t>
      </w:r>
    </w:p>
    <w:p w14:paraId="1F750152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66C07C3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Become my embrace</w:t>
      </w:r>
    </w:p>
    <w:p w14:paraId="0169D9CB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</w:p>
    <w:p w14:paraId="54D500BC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To love You from the inside out (repeat)</w:t>
      </w:r>
    </w:p>
    <w:p w14:paraId="0A8A0AC9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6CCC81D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</w:p>
    <w:p w14:paraId="7C9DA6C9" w14:textId="504DDFA2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[Chorus</w:t>
      </w:r>
      <w:bookmarkStart w:id="0" w:name="_GoBack"/>
      <w:bookmarkEnd w:id="0"/>
      <w:r w:rsidRPr="006427BE">
        <w:rPr>
          <w:rFonts w:eastAsia="Times New Roman" w:cs="Courier New"/>
          <w:color w:val="000000"/>
          <w:spacing w:val="-1"/>
          <w:szCs w:val="20"/>
        </w:rPr>
        <w:t>]</w:t>
      </w:r>
    </w:p>
    <w:p w14:paraId="47146820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74EB7E3F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Everlasting</w:t>
      </w:r>
    </w:p>
    <w:p w14:paraId="095722F0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6EE401F7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Your light will shine when all else fades</w:t>
      </w:r>
    </w:p>
    <w:p w14:paraId="3C2C4416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093CD471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Never ending</w:t>
      </w:r>
    </w:p>
    <w:p w14:paraId="7DAE9B5C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A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2E8B0DFC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Your glory goes beyond all fame</w:t>
      </w:r>
    </w:p>
    <w:p w14:paraId="27A4563D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</w:p>
    <w:p w14:paraId="668D25E5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And the cry of my heart</w:t>
      </w:r>
    </w:p>
    <w:p w14:paraId="4FF3A3D3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853C7C">
        <w:rPr>
          <w:rFonts w:eastAsia="Times New Roman" w:cs="Courier New"/>
          <w:color w:val="0070C0"/>
          <w:spacing w:val="-1"/>
          <w:szCs w:val="20"/>
        </w:rPr>
        <w:t>F#m</w:t>
      </w:r>
    </w:p>
    <w:p w14:paraId="50E0A321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Is to bring You praise</w:t>
      </w:r>
    </w:p>
    <w:p w14:paraId="54DEFBC8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096E1CD9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From the inside out</w:t>
      </w:r>
    </w:p>
    <w:p w14:paraId="6055679A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    </w:t>
      </w:r>
      <w:r w:rsidRPr="00853C7C">
        <w:rPr>
          <w:rFonts w:eastAsia="Times New Roman" w:cs="Courier New"/>
          <w:color w:val="0070C0"/>
          <w:spacing w:val="-1"/>
          <w:szCs w:val="20"/>
        </w:rPr>
        <w:t>D</w:t>
      </w:r>
      <w:r w:rsidRPr="006427BE">
        <w:rPr>
          <w:rFonts w:eastAsia="Times New Roman" w:cs="Courier New"/>
          <w:color w:val="000000"/>
          <w:spacing w:val="-1"/>
          <w:szCs w:val="20"/>
        </w:rPr>
        <w:t xml:space="preserve">      </w:t>
      </w:r>
      <w:r w:rsidRPr="00853C7C">
        <w:rPr>
          <w:rFonts w:eastAsia="Times New Roman" w:cs="Courier New"/>
          <w:color w:val="0070C0"/>
          <w:spacing w:val="-1"/>
          <w:szCs w:val="20"/>
        </w:rPr>
        <w:t>E</w:t>
      </w:r>
    </w:p>
    <w:p w14:paraId="477476AE" w14:textId="77777777" w:rsidR="006427BE" w:rsidRPr="006427BE" w:rsidRDefault="006427BE" w:rsidP="006427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Courier New"/>
          <w:color w:val="000000"/>
          <w:spacing w:val="-1"/>
          <w:szCs w:val="20"/>
        </w:rPr>
      </w:pPr>
      <w:r w:rsidRPr="006427BE">
        <w:rPr>
          <w:rFonts w:eastAsia="Times New Roman" w:cs="Courier New"/>
          <w:color w:val="000000"/>
          <w:spacing w:val="-1"/>
          <w:szCs w:val="20"/>
        </w:rPr>
        <w:t>Lord my soul cries out</w:t>
      </w:r>
    </w:p>
    <w:p w14:paraId="59F9D517" w14:textId="77777777" w:rsidR="002815CA" w:rsidRPr="006427BE" w:rsidRDefault="002815CA" w:rsidP="00E612C7">
      <w:pPr>
        <w:rPr>
          <w:rFonts w:cs="Courier New"/>
          <w:szCs w:val="20"/>
        </w:rPr>
      </w:pPr>
    </w:p>
    <w:sectPr w:rsidR="002815CA" w:rsidRPr="006427BE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7BE"/>
    <w:rsid w:val="00184768"/>
    <w:rsid w:val="002815CA"/>
    <w:rsid w:val="00533EC9"/>
    <w:rsid w:val="006427BE"/>
    <w:rsid w:val="007B61E0"/>
    <w:rsid w:val="00853C7C"/>
    <w:rsid w:val="00DA7145"/>
    <w:rsid w:val="00E612C7"/>
    <w:rsid w:val="00E66536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006E"/>
  <w15:chartTrackingRefBased/>
  <w15:docId w15:val="{0DA35EAF-407B-4E79-BD62-520354D7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2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27B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3</cp:revision>
  <dcterms:created xsi:type="dcterms:W3CDTF">2017-08-06T13:28:00Z</dcterms:created>
  <dcterms:modified xsi:type="dcterms:W3CDTF">2019-12-01T13:39:00Z</dcterms:modified>
</cp:coreProperties>
</file>